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66" w:rsidRPr="0079126F" w:rsidRDefault="009E6166" w:rsidP="009E6166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Anlage </w:t>
      </w:r>
      <w:r w:rsidR="00205976">
        <w:rPr>
          <w:b/>
          <w:color w:val="000000"/>
          <w:u w:val="single"/>
        </w:rPr>
        <w:t>5</w:t>
      </w:r>
      <w:r w:rsidRPr="0079126F">
        <w:rPr>
          <w:b/>
          <w:color w:val="000000"/>
          <w:u w:val="single"/>
        </w:rPr>
        <w:t xml:space="preserve"> </w:t>
      </w:r>
      <w:r w:rsidR="001D20C1">
        <w:rPr>
          <w:b/>
          <w:color w:val="000000"/>
          <w:u w:val="single"/>
        </w:rPr>
        <w:t>–</w:t>
      </w:r>
      <w:r w:rsidRPr="0079126F">
        <w:rPr>
          <w:b/>
          <w:color w:val="000000"/>
          <w:u w:val="single"/>
        </w:rPr>
        <w:t xml:space="preserve"> Baubeschreibung</w:t>
      </w:r>
      <w:r w:rsidR="006A4062">
        <w:rPr>
          <w:b/>
          <w:color w:val="000000"/>
          <w:u w:val="single"/>
        </w:rPr>
        <w:t xml:space="preserve"> für Nebengebäude</w:t>
      </w:r>
      <w:r w:rsidR="00343A68">
        <w:rPr>
          <w:b/>
          <w:color w:val="000000"/>
          <w:u w:val="single"/>
        </w:rPr>
        <w:t xml:space="preserve"> (falls vorhanden)</w:t>
      </w:r>
    </w:p>
    <w:p w:rsidR="009E6166" w:rsidRPr="00DB2498" w:rsidRDefault="009E6166" w:rsidP="009E6166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>Gebäude/Bauteil Pos. Nr.</w:t>
      </w:r>
      <w:r w:rsidR="008C6151">
        <w:rPr>
          <w:color w:val="000000"/>
        </w:rPr>
        <w:t xml:space="preserve"> _____</w:t>
      </w:r>
      <w:r w:rsidRPr="00DB2498">
        <w:rPr>
          <w:color w:val="000000"/>
        </w:rPr>
        <w:t>, Bezeichnung</w:t>
      </w:r>
      <w:r>
        <w:rPr>
          <w:color w:val="000000"/>
        </w:rPr>
        <w:t>, Beschreibung</w:t>
      </w:r>
    </w:p>
    <w:p w:rsidR="009E6166" w:rsidRPr="00DB2498" w:rsidRDefault="00205976" w:rsidP="00343A68">
      <w:pPr>
        <w:tabs>
          <w:tab w:val="left" w:pos="-1985"/>
          <w:tab w:val="left" w:pos="720"/>
          <w:tab w:val="left" w:pos="504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D624B7">
        <w:rPr>
          <w:b/>
          <w:color w:val="000000"/>
        </w:rPr>
        <w:t>.1</w:t>
      </w:r>
      <w:r w:rsidR="009E6166" w:rsidRPr="00DB2498">
        <w:rPr>
          <w:b/>
          <w:color w:val="000000"/>
        </w:rPr>
        <w:tab/>
        <w:t>Nutzungsart</w:t>
      </w:r>
    </w:p>
    <w:p w:rsidR="009E6166" w:rsidRPr="00DB2498" w:rsidRDefault="009E6166" w:rsidP="00E258A1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</w:r>
      <w:r w:rsidRPr="00DB2498">
        <w:rPr>
          <w:b/>
          <w:color w:val="000000"/>
        </w:rPr>
        <w:sym w:font="Symbol" w:char="F0F0"/>
      </w:r>
      <w:r w:rsidRPr="00DB2498">
        <w:rPr>
          <w:color w:val="000000"/>
        </w:rPr>
        <w:t xml:space="preserve"> freistehend</w:t>
      </w:r>
      <w:r w:rsidR="00E258A1">
        <w:rPr>
          <w:color w:val="000000"/>
        </w:rPr>
        <w:t xml:space="preserve">, </w:t>
      </w:r>
      <w:r w:rsidRPr="00DB2498">
        <w:rPr>
          <w:b/>
          <w:color w:val="000000"/>
        </w:rPr>
        <w:sym w:font="Symbol" w:char="F0F0"/>
      </w:r>
      <w:r w:rsidRPr="00DB2498">
        <w:rPr>
          <w:color w:val="000000"/>
        </w:rPr>
        <w:t xml:space="preserve"> angebaut</w:t>
      </w:r>
    </w:p>
    <w:p w:rsidR="008C6151" w:rsidRPr="008C6151" w:rsidRDefault="009E6166" w:rsidP="008C6151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  <w:u w:val="dotted"/>
        </w:rPr>
      </w:pPr>
      <w:r w:rsidRPr="00DB2498">
        <w:rPr>
          <w:color w:val="000000"/>
        </w:rPr>
        <w:tab/>
        <w:t>Geschosszahl:</w:t>
      </w:r>
      <w:r w:rsidR="008C6151">
        <w:rPr>
          <w:color w:val="000000"/>
        </w:rPr>
        <w:t xml:space="preserve"> _____ </w:t>
      </w:r>
    </w:p>
    <w:p w:rsidR="009E6166" w:rsidRDefault="008C6151" w:rsidP="009E6166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9E6166" w:rsidRPr="00DB2498">
        <w:rPr>
          <w:color w:val="000000"/>
        </w:rPr>
        <w:t>Das Gebäude ist zu</w:t>
      </w:r>
      <w:r>
        <w:rPr>
          <w:color w:val="000000"/>
        </w:rPr>
        <w:t xml:space="preserve"> _____ </w:t>
      </w:r>
      <w:r w:rsidR="009E6166" w:rsidRPr="00DB2498">
        <w:rPr>
          <w:color w:val="000000"/>
        </w:rPr>
        <w:t>% unterkellert.</w:t>
      </w:r>
      <w:r w:rsidR="009E6166" w:rsidRPr="00F006EF">
        <w:rPr>
          <w:color w:val="000000"/>
        </w:rPr>
        <w:t xml:space="preserve"> </w:t>
      </w:r>
    </w:p>
    <w:p w:rsidR="009E6166" w:rsidRPr="00DB2498" w:rsidRDefault="00205976" w:rsidP="00343A68">
      <w:pPr>
        <w:tabs>
          <w:tab w:val="left" w:pos="-1985"/>
          <w:tab w:val="left" w:pos="720"/>
          <w:tab w:val="left" w:pos="5040"/>
        </w:tabs>
        <w:spacing w:before="240"/>
        <w:ind w:left="1440" w:hanging="1440"/>
        <w:jc w:val="both"/>
        <w:rPr>
          <w:color w:val="000000"/>
        </w:rPr>
      </w:pPr>
      <w:r>
        <w:rPr>
          <w:b/>
          <w:color w:val="000000"/>
        </w:rPr>
        <w:t>5</w:t>
      </w:r>
      <w:r w:rsidR="00D624B7">
        <w:rPr>
          <w:b/>
          <w:color w:val="000000"/>
        </w:rPr>
        <w:t>.2</w:t>
      </w:r>
      <w:r w:rsidR="009E6166" w:rsidRPr="00DB2498">
        <w:rPr>
          <w:b/>
          <w:color w:val="000000"/>
        </w:rPr>
        <w:tab/>
        <w:t>Baujahr</w:t>
      </w:r>
    </w:p>
    <w:p w:rsidR="009E6166" w:rsidRPr="00DB2498" w:rsidRDefault="009E6166" w:rsidP="009E6166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erbaut</w:t>
      </w:r>
      <w:r w:rsidR="003142B6">
        <w:rPr>
          <w:color w:val="000000"/>
        </w:rPr>
        <w:t>:</w:t>
      </w:r>
      <w:r w:rsidR="008C6151">
        <w:rPr>
          <w:color w:val="000000"/>
        </w:rPr>
        <w:t xml:space="preserve"> ________ </w:t>
      </w:r>
    </w:p>
    <w:p w:rsidR="009E6166" w:rsidRPr="00DB2498" w:rsidRDefault="00E258A1" w:rsidP="00E258A1">
      <w:pPr>
        <w:tabs>
          <w:tab w:val="left" w:pos="-1985"/>
          <w:tab w:val="left" w:pos="720"/>
          <w:tab w:val="left" w:pos="5040"/>
        </w:tabs>
        <w:spacing w:before="120"/>
        <w:jc w:val="both"/>
        <w:rPr>
          <w:color w:val="000000"/>
        </w:rPr>
      </w:pPr>
      <w:r>
        <w:rPr>
          <w:color w:val="000000"/>
        </w:rPr>
        <w:tab/>
      </w:r>
      <w:r w:rsidR="009E6166" w:rsidRPr="00DB2498">
        <w:rPr>
          <w:color w:val="000000"/>
        </w:rPr>
        <w:sym w:font="Symbol" w:char="F0F0"/>
      </w:r>
      <w:r w:rsidR="009E6166" w:rsidRPr="00DB2498">
        <w:rPr>
          <w:color w:val="000000"/>
        </w:rPr>
        <w:t xml:space="preserve"> erweitert</w:t>
      </w:r>
      <w:r w:rsidR="003142B6">
        <w:rPr>
          <w:color w:val="000000"/>
        </w:rPr>
        <w:t>:</w:t>
      </w:r>
      <w:r w:rsidR="008C6151">
        <w:rPr>
          <w:color w:val="000000"/>
        </w:rPr>
        <w:t xml:space="preserve"> ________</w:t>
      </w:r>
    </w:p>
    <w:p w:rsidR="009E6166" w:rsidRPr="00DB2498" w:rsidRDefault="009E6166" w:rsidP="009E6166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umgebaut</w:t>
      </w:r>
      <w:r w:rsidR="003142B6">
        <w:rPr>
          <w:color w:val="000000"/>
        </w:rPr>
        <w:t>:</w:t>
      </w:r>
      <w:r w:rsidR="008C6151">
        <w:rPr>
          <w:color w:val="000000"/>
        </w:rPr>
        <w:t xml:space="preserve"> ________</w:t>
      </w:r>
    </w:p>
    <w:p w:rsidR="009E6166" w:rsidRPr="00DB2498" w:rsidRDefault="00205976" w:rsidP="00343A68">
      <w:pPr>
        <w:tabs>
          <w:tab w:val="left" w:pos="-1985"/>
          <w:tab w:val="left" w:pos="720"/>
          <w:tab w:val="left" w:pos="504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D624B7">
        <w:rPr>
          <w:b/>
          <w:color w:val="000000"/>
        </w:rPr>
        <w:t>.3</w:t>
      </w:r>
      <w:r w:rsidR="009E6166" w:rsidRPr="00DB2498">
        <w:rPr>
          <w:b/>
          <w:color w:val="000000"/>
        </w:rPr>
        <w:tab/>
        <w:t>Rohbau</w:t>
      </w:r>
    </w:p>
    <w:p w:rsidR="009E6166" w:rsidRDefault="009E6166" w:rsidP="009E6166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1D20C1">
        <w:rPr>
          <w:color w:val="000000"/>
        </w:rPr>
        <w:t>Konstruktionsart</w:t>
      </w:r>
      <w:r w:rsidRPr="00DB2498">
        <w:rPr>
          <w:color w:val="000000"/>
        </w:rPr>
        <w:t>:</w:t>
      </w:r>
      <w:r w:rsidR="008C6151">
        <w:rPr>
          <w:color w:val="000000"/>
        </w:rPr>
        <w:t xml:space="preserve"> ____________________</w:t>
      </w:r>
    </w:p>
    <w:p w:rsidR="009E6166" w:rsidRDefault="009E6166" w:rsidP="001D20C1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Fassade:</w:t>
      </w:r>
      <w:r w:rsidR="008C6151">
        <w:rPr>
          <w:color w:val="000000"/>
        </w:rPr>
        <w:t xml:space="preserve"> ____________________</w:t>
      </w:r>
    </w:p>
    <w:p w:rsidR="001D20C1" w:rsidRDefault="001D20C1" w:rsidP="001D20C1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Dämmung:</w:t>
      </w:r>
      <w:r w:rsidR="008C6151">
        <w:rPr>
          <w:color w:val="000000"/>
        </w:rPr>
        <w:t xml:space="preserve"> ____________________</w:t>
      </w:r>
    </w:p>
    <w:p w:rsidR="009E6166" w:rsidRDefault="009E6166" w:rsidP="009E6166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Decken:</w:t>
      </w:r>
    </w:p>
    <w:p w:rsidR="009E6166" w:rsidRDefault="009E6166" w:rsidP="009E6166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45BE5" w:rsidRPr="00DB2498">
        <w:rPr>
          <w:color w:val="000000"/>
        </w:rPr>
        <w:sym w:font="Symbol" w:char="F0F0"/>
      </w:r>
      <w:r w:rsidR="00545BE5">
        <w:rPr>
          <w:color w:val="000000"/>
        </w:rPr>
        <w:t xml:space="preserve"> Holzbalkendecke, </w:t>
      </w:r>
      <w:r w:rsidR="00545BE5" w:rsidRPr="00DB2498">
        <w:rPr>
          <w:color w:val="000000"/>
        </w:rPr>
        <w:sym w:font="Symbol" w:char="F0F0"/>
      </w:r>
      <w:r w:rsidR="00545BE5">
        <w:rPr>
          <w:color w:val="000000"/>
        </w:rPr>
        <w:t xml:space="preserve">  Stahlbetondecke, </w:t>
      </w:r>
      <w:r w:rsidR="00545BE5" w:rsidRPr="00DB2498">
        <w:rPr>
          <w:color w:val="000000"/>
        </w:rPr>
        <w:sym w:font="Symbol" w:char="F0F0"/>
      </w:r>
      <w:r w:rsidR="00545BE5">
        <w:rPr>
          <w:color w:val="000000"/>
        </w:rPr>
        <w:t xml:space="preserve"> S</w:t>
      </w:r>
      <w:r w:rsidRPr="00DB2498">
        <w:rPr>
          <w:color w:val="000000"/>
        </w:rPr>
        <w:t>onstiges</w:t>
      </w:r>
      <w:r w:rsidR="00545BE5">
        <w:rPr>
          <w:color w:val="000000"/>
        </w:rPr>
        <w:t xml:space="preserve">: </w:t>
      </w:r>
      <w:r w:rsidR="008C6151">
        <w:rPr>
          <w:color w:val="000000"/>
        </w:rPr>
        <w:t>______________</w:t>
      </w:r>
    </w:p>
    <w:p w:rsidR="009E6166" w:rsidRDefault="009E6166" w:rsidP="009E6166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Treppe</w:t>
      </w:r>
      <w:r w:rsidR="008C6151">
        <w:rPr>
          <w:color w:val="000000"/>
        </w:rPr>
        <w:t>(</w:t>
      </w:r>
      <w:r w:rsidRPr="00DB2498">
        <w:rPr>
          <w:color w:val="000000"/>
        </w:rPr>
        <w:t>n</w:t>
      </w:r>
      <w:r w:rsidR="008C6151">
        <w:rPr>
          <w:color w:val="000000"/>
        </w:rPr>
        <w:t>)</w:t>
      </w:r>
      <w:r w:rsidRPr="00DB2498">
        <w:rPr>
          <w:color w:val="000000"/>
        </w:rPr>
        <w:t>:</w:t>
      </w:r>
      <w:r w:rsidR="008C6151">
        <w:rPr>
          <w:color w:val="000000"/>
        </w:rPr>
        <w:t xml:space="preserve"> ______________</w:t>
      </w:r>
    </w:p>
    <w:p w:rsidR="009E6166" w:rsidRDefault="009E6166" w:rsidP="009E6166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Dach:</w:t>
      </w:r>
      <w:r w:rsidR="008C6151">
        <w:rPr>
          <w:color w:val="000000"/>
        </w:rPr>
        <w:t xml:space="preserve"> ____________________</w:t>
      </w:r>
    </w:p>
    <w:p w:rsidR="009E6166" w:rsidRDefault="009E6166" w:rsidP="009E6166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Dachform</w:t>
      </w:r>
      <w:r>
        <w:rPr>
          <w:color w:val="000000"/>
        </w:rPr>
        <w:t xml:space="preserve"> / </w:t>
      </w:r>
      <w:proofErr w:type="spellStart"/>
      <w:r>
        <w:rPr>
          <w:color w:val="000000"/>
        </w:rPr>
        <w:t>Dachart</w:t>
      </w:r>
      <w:proofErr w:type="spellEnd"/>
      <w:r w:rsidRPr="00DB2498">
        <w:rPr>
          <w:color w:val="000000"/>
        </w:rPr>
        <w:t>:</w:t>
      </w:r>
      <w:r w:rsidR="008C6151">
        <w:rPr>
          <w:color w:val="000000"/>
        </w:rPr>
        <w:t xml:space="preserve"> ____________________</w:t>
      </w:r>
    </w:p>
    <w:p w:rsidR="009E6166" w:rsidRDefault="009E6166" w:rsidP="009E6166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Dacheindeckung:</w:t>
      </w:r>
    </w:p>
    <w:p w:rsidR="00545BE5" w:rsidRDefault="009E6166" w:rsidP="00F64D6E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Betondachpfannen</w:t>
      </w:r>
      <w:r w:rsidR="00545BE5">
        <w:rPr>
          <w:color w:val="000000"/>
        </w:rPr>
        <w:t xml:space="preserve">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Tondachpfannen</w:t>
      </w:r>
      <w:r w:rsidR="00545BE5">
        <w:rPr>
          <w:color w:val="000000"/>
        </w:rPr>
        <w:t xml:space="preserve">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Schiefereindeckung</w:t>
      </w:r>
      <w:r w:rsidR="00545BE5">
        <w:rPr>
          <w:color w:val="000000"/>
        </w:rPr>
        <w:t xml:space="preserve">, </w:t>
      </w:r>
    </w:p>
    <w:p w:rsidR="009E6166" w:rsidRDefault="00545BE5" w:rsidP="00545BE5">
      <w:pPr>
        <w:tabs>
          <w:tab w:val="left" w:pos="-1985"/>
          <w:tab w:val="left" w:pos="720"/>
        </w:tabs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E6166" w:rsidRPr="00DB2498">
        <w:rPr>
          <w:color w:val="000000"/>
        </w:rPr>
        <w:sym w:font="Symbol" w:char="F0F0"/>
      </w:r>
      <w:r w:rsidR="009E6166" w:rsidRPr="00DB2498">
        <w:rPr>
          <w:color w:val="000000"/>
        </w:rPr>
        <w:t xml:space="preserve"> Metalleindeckung</w:t>
      </w:r>
      <w:r>
        <w:rPr>
          <w:color w:val="000000"/>
        </w:rPr>
        <w:t xml:space="preserve">, </w:t>
      </w:r>
      <w:r w:rsidR="009E6166" w:rsidRPr="00DB2498">
        <w:rPr>
          <w:color w:val="000000"/>
        </w:rPr>
        <w:sym w:font="Symbol" w:char="F0F0"/>
      </w:r>
      <w:r w:rsidR="009E6166" w:rsidRPr="00DB2498">
        <w:rPr>
          <w:color w:val="000000"/>
        </w:rPr>
        <w:t xml:space="preserve"> Bitumen-, Kunststofffolienabdichtung</w:t>
      </w:r>
    </w:p>
    <w:p w:rsidR="00545BE5" w:rsidRDefault="009E6166" w:rsidP="00545BE5">
      <w:pPr>
        <w:tabs>
          <w:tab w:val="left" w:pos="-1985"/>
          <w:tab w:val="left" w:pos="720"/>
        </w:tabs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Wärmedämmung, mittlerer/hoher Standard</w:t>
      </w:r>
      <w:r>
        <w:rPr>
          <w:color w:val="000000"/>
        </w:rPr>
        <w:t xml:space="preserve"> (Dämmstärke)</w:t>
      </w:r>
      <w:r w:rsidR="00545BE5">
        <w:rPr>
          <w:color w:val="000000"/>
        </w:rPr>
        <w:t xml:space="preserve">, </w:t>
      </w:r>
    </w:p>
    <w:p w:rsidR="009E6166" w:rsidRPr="00DB2498" w:rsidRDefault="00545BE5" w:rsidP="00545BE5">
      <w:pPr>
        <w:tabs>
          <w:tab w:val="left" w:pos="-1985"/>
          <w:tab w:val="left" w:pos="720"/>
        </w:tabs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E6166" w:rsidRPr="00DB2498">
        <w:rPr>
          <w:color w:val="000000"/>
        </w:rPr>
        <w:sym w:font="Symbol" w:char="F0F0"/>
      </w:r>
      <w:r w:rsidR="009E6166" w:rsidRPr="00DB2498">
        <w:rPr>
          <w:color w:val="000000"/>
        </w:rPr>
        <w:t xml:space="preserve"> keine Wärmedämmung</w:t>
      </w:r>
      <w:r>
        <w:rPr>
          <w:color w:val="000000"/>
        </w:rPr>
        <w:t xml:space="preserve">, </w:t>
      </w:r>
      <w:r w:rsidR="009E6166" w:rsidRPr="00DB2498">
        <w:rPr>
          <w:color w:val="000000"/>
        </w:rPr>
        <w:sym w:font="Symbol" w:char="F0F0"/>
      </w:r>
      <w:r>
        <w:rPr>
          <w:color w:val="000000"/>
        </w:rPr>
        <w:t xml:space="preserve"> S</w:t>
      </w:r>
      <w:r w:rsidR="009E6166" w:rsidRPr="00DB2498">
        <w:rPr>
          <w:color w:val="000000"/>
        </w:rPr>
        <w:t xml:space="preserve">onstiges: </w:t>
      </w:r>
      <w:r w:rsidR="008C6151">
        <w:rPr>
          <w:color w:val="000000"/>
        </w:rPr>
        <w:t>______________</w:t>
      </w:r>
    </w:p>
    <w:p w:rsidR="009E6166" w:rsidRPr="00DB2498" w:rsidRDefault="00205976" w:rsidP="00343A68">
      <w:pPr>
        <w:tabs>
          <w:tab w:val="left" w:pos="-1985"/>
          <w:tab w:val="left" w:pos="72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D624B7">
        <w:rPr>
          <w:b/>
          <w:color w:val="000000"/>
        </w:rPr>
        <w:t>.4</w:t>
      </w:r>
      <w:r w:rsidR="009E6166" w:rsidRPr="00DB2498">
        <w:rPr>
          <w:b/>
          <w:color w:val="000000"/>
        </w:rPr>
        <w:tab/>
        <w:t>Ausbau</w:t>
      </w:r>
    </w:p>
    <w:p w:rsidR="009E6166" w:rsidRDefault="009E6166" w:rsidP="001D20C1">
      <w:pPr>
        <w:tabs>
          <w:tab w:val="left" w:pos="-1985"/>
          <w:tab w:val="left" w:pos="720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Wandbekleidungen:</w:t>
      </w:r>
      <w:r w:rsidR="008C6151">
        <w:rPr>
          <w:color w:val="000000"/>
        </w:rPr>
        <w:t xml:space="preserve"> </w:t>
      </w:r>
      <w:r w:rsidR="005706DC">
        <w:rPr>
          <w:color w:val="000000"/>
        </w:rPr>
        <w:t>____________________</w:t>
      </w:r>
      <w:r w:rsidR="008C6151">
        <w:rPr>
          <w:color w:val="000000"/>
        </w:rPr>
        <w:t>______________</w:t>
      </w:r>
    </w:p>
    <w:p w:rsidR="009E6166" w:rsidRDefault="009E6166" w:rsidP="009E6166">
      <w:pPr>
        <w:tabs>
          <w:tab w:val="left" w:pos="-1985"/>
          <w:tab w:val="left" w:pos="720"/>
          <w:tab w:val="left" w:pos="2880"/>
          <w:tab w:val="left" w:pos="4680"/>
        </w:tabs>
        <w:spacing w:before="120"/>
        <w:jc w:val="both"/>
        <w:rPr>
          <w:color w:val="000000"/>
        </w:rPr>
      </w:pPr>
      <w:r>
        <w:rPr>
          <w:color w:val="000000"/>
        </w:rPr>
        <w:tab/>
        <w:t>Bodenbeläge:</w:t>
      </w:r>
    </w:p>
    <w:p w:rsidR="009E6166" w:rsidRPr="00DB2498" w:rsidRDefault="009E6166" w:rsidP="009E6166">
      <w:pPr>
        <w:tabs>
          <w:tab w:val="left" w:pos="-5103"/>
          <w:tab w:val="left" w:pos="-4395"/>
          <w:tab w:val="left" w:pos="-1985"/>
          <w:tab w:val="left" w:pos="720"/>
        </w:tabs>
        <w:spacing w:before="120"/>
        <w:ind w:left="1416"/>
        <w:jc w:val="both"/>
        <w:rPr>
          <w:color w:val="000000"/>
        </w:rPr>
      </w:pP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Holzdielen,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Nadelfilz,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Teppich,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PVC,</w:t>
      </w:r>
      <w:r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Linoleum,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Fliesen,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Parkett,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Laminat,</w:t>
      </w:r>
      <w:r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Betonwerkstein,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Naturstein, </w:t>
      </w:r>
      <w:r w:rsidRPr="00DB2498">
        <w:rPr>
          <w:color w:val="000000"/>
        </w:rPr>
        <w:sym w:font="Symbol" w:char="F0F0"/>
      </w:r>
      <w:r w:rsidR="00545BE5">
        <w:rPr>
          <w:color w:val="000000"/>
        </w:rPr>
        <w:t xml:space="preserve"> S</w:t>
      </w:r>
      <w:r w:rsidRPr="00DB2498">
        <w:rPr>
          <w:color w:val="000000"/>
        </w:rPr>
        <w:t xml:space="preserve">onstiges: </w:t>
      </w:r>
      <w:r w:rsidR="005706DC">
        <w:rPr>
          <w:color w:val="000000"/>
        </w:rPr>
        <w:t>______________</w:t>
      </w:r>
    </w:p>
    <w:p w:rsidR="009E6166" w:rsidRPr="00DB2498" w:rsidRDefault="009E6166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  <w:t>Deckenuntersichten:</w:t>
      </w:r>
      <w:r w:rsidR="008C6151">
        <w:rPr>
          <w:color w:val="000000"/>
        </w:rPr>
        <w:t xml:space="preserve"> </w:t>
      </w:r>
      <w:r w:rsidR="005706DC">
        <w:rPr>
          <w:color w:val="000000"/>
        </w:rPr>
        <w:t>____________________</w:t>
      </w:r>
      <w:r w:rsidR="008C6151">
        <w:rPr>
          <w:color w:val="000000"/>
        </w:rPr>
        <w:t>______________</w:t>
      </w:r>
    </w:p>
    <w:p w:rsidR="009E6166" w:rsidRPr="00DB2498" w:rsidRDefault="009E6166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  <w:t>Innentüren:</w:t>
      </w:r>
      <w:r w:rsidR="008C6151">
        <w:rPr>
          <w:color w:val="000000"/>
        </w:rPr>
        <w:t xml:space="preserve"> </w:t>
      </w:r>
      <w:r w:rsidR="005706DC">
        <w:rPr>
          <w:color w:val="000000"/>
        </w:rPr>
        <w:t>____________________</w:t>
      </w:r>
      <w:r w:rsidR="008C6151">
        <w:rPr>
          <w:color w:val="000000"/>
        </w:rPr>
        <w:t>______________</w:t>
      </w:r>
    </w:p>
    <w:p w:rsidR="009E6166" w:rsidRDefault="009E6166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  <w:t>Fenster:</w:t>
      </w:r>
      <w:r w:rsidRPr="00DB2498">
        <w:rPr>
          <w:color w:val="000000"/>
        </w:rPr>
        <w:tab/>
      </w:r>
    </w:p>
    <w:p w:rsidR="00F64D6E" w:rsidRDefault="009E6166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Holz,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Kunststoff,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Aluminium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Einfachverglasung,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 w:rsidR="00F64D6E">
        <w:rPr>
          <w:color w:val="000000"/>
        </w:rPr>
        <w:t>Zweischeibeni</w:t>
      </w:r>
      <w:r w:rsidRPr="00DB2498">
        <w:rPr>
          <w:color w:val="000000"/>
        </w:rPr>
        <w:t xml:space="preserve">solierverglasung, </w:t>
      </w:r>
    </w:p>
    <w:p w:rsidR="009E6166" w:rsidRPr="00DB2498" w:rsidRDefault="00F64D6E" w:rsidP="00F64D6E">
      <w:pPr>
        <w:tabs>
          <w:tab w:val="left" w:pos="-1985"/>
          <w:tab w:val="left" w:pos="720"/>
          <w:tab w:val="left" w:pos="3600"/>
          <w:tab w:val="left" w:pos="4680"/>
        </w:tabs>
        <w:ind w:left="1440" w:hanging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E6166" w:rsidRPr="00DB2498">
        <w:rPr>
          <w:color w:val="000000"/>
        </w:rPr>
        <w:sym w:font="Symbol" w:char="F0F0"/>
      </w:r>
      <w:r>
        <w:rPr>
          <w:color w:val="000000"/>
        </w:rPr>
        <w:t xml:space="preserve"> Dreischeibenisolier</w:t>
      </w:r>
      <w:r w:rsidR="009E6166" w:rsidRPr="00DB2498">
        <w:rPr>
          <w:color w:val="000000"/>
        </w:rPr>
        <w:t>verglasung</w:t>
      </w:r>
    </w:p>
    <w:p w:rsidR="009E6166" w:rsidRDefault="009E6166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</w:r>
      <w:r w:rsidR="001D20C1">
        <w:rPr>
          <w:color w:val="000000"/>
        </w:rPr>
        <w:t>Stromanschluss:</w:t>
      </w:r>
    </w:p>
    <w:p w:rsidR="001D20C1" w:rsidRPr="00DB2498" w:rsidRDefault="001D20C1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Ja</w:t>
      </w:r>
      <w:r w:rsidRPr="00DB2498">
        <w:rPr>
          <w:color w:val="000000"/>
        </w:rPr>
        <w:t>,</w:t>
      </w:r>
      <w:r>
        <w:rPr>
          <w:color w:val="000000"/>
        </w:rPr>
        <w:t xml:space="preserve"> Leitungen auf Putz,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Ja</w:t>
      </w:r>
      <w:r w:rsidRPr="00DB2498">
        <w:rPr>
          <w:color w:val="000000"/>
        </w:rPr>
        <w:t>,</w:t>
      </w:r>
      <w:r>
        <w:rPr>
          <w:color w:val="000000"/>
        </w:rPr>
        <w:t xml:space="preserve"> Leitungen unter Putz, </w:t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B2498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Nein</w:t>
      </w:r>
    </w:p>
    <w:p w:rsidR="00D624B7" w:rsidRDefault="009E6166" w:rsidP="001D20C1">
      <w:pPr>
        <w:tabs>
          <w:tab w:val="left" w:pos="-1985"/>
          <w:tab w:val="left" w:pos="720"/>
          <w:tab w:val="left" w:pos="3600"/>
          <w:tab w:val="left" w:pos="4680"/>
        </w:tabs>
        <w:spacing w:before="120"/>
        <w:jc w:val="both"/>
        <w:rPr>
          <w:color w:val="000000"/>
        </w:rPr>
      </w:pPr>
      <w:r w:rsidRPr="00DB2498">
        <w:rPr>
          <w:color w:val="000000"/>
        </w:rPr>
        <w:tab/>
      </w:r>
    </w:p>
    <w:p w:rsidR="00D624B7" w:rsidRDefault="00D624B7" w:rsidP="001D20C1">
      <w:pPr>
        <w:tabs>
          <w:tab w:val="left" w:pos="-1985"/>
          <w:tab w:val="left" w:pos="720"/>
          <w:tab w:val="left" w:pos="3600"/>
          <w:tab w:val="left" w:pos="4680"/>
        </w:tabs>
        <w:spacing w:before="120"/>
        <w:jc w:val="both"/>
        <w:rPr>
          <w:color w:val="000000"/>
        </w:rPr>
      </w:pPr>
    </w:p>
    <w:p w:rsidR="001D20C1" w:rsidRDefault="00D624B7" w:rsidP="001D20C1">
      <w:pPr>
        <w:tabs>
          <w:tab w:val="left" w:pos="-1985"/>
          <w:tab w:val="left" w:pos="720"/>
          <w:tab w:val="left" w:pos="3600"/>
          <w:tab w:val="left" w:pos="4680"/>
        </w:tabs>
        <w:spacing w:before="120"/>
        <w:jc w:val="both"/>
        <w:rPr>
          <w:color w:val="000000"/>
        </w:rPr>
      </w:pPr>
      <w:r>
        <w:rPr>
          <w:color w:val="000000"/>
        </w:rPr>
        <w:tab/>
      </w:r>
      <w:r w:rsidR="001D20C1">
        <w:rPr>
          <w:color w:val="000000"/>
        </w:rPr>
        <w:t>Wasseranschluss</w:t>
      </w:r>
      <w:r w:rsidR="001D20C1" w:rsidRPr="00DB2498">
        <w:rPr>
          <w:color w:val="000000"/>
        </w:rPr>
        <w:t>:</w:t>
      </w:r>
    </w:p>
    <w:p w:rsidR="001D20C1" w:rsidRDefault="001D20C1" w:rsidP="00545BE5">
      <w:pPr>
        <w:tabs>
          <w:tab w:val="left" w:pos="-1985"/>
          <w:tab w:val="left" w:pos="1418"/>
          <w:tab w:val="left" w:pos="3600"/>
          <w:tab w:val="left" w:pos="4680"/>
        </w:tabs>
        <w:spacing w:before="120"/>
        <w:ind w:left="1416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="00545BE5">
        <w:rPr>
          <w:color w:val="000000"/>
        </w:rPr>
        <w:t xml:space="preserve"> </w:t>
      </w:r>
      <w:r>
        <w:rPr>
          <w:color w:val="000000"/>
        </w:rPr>
        <w:t xml:space="preserve">Ja, Warmwasserbereitung zentral,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Ja, Warmwasserbereitung </w:t>
      </w:r>
      <w:r w:rsidR="00545BE5">
        <w:rPr>
          <w:color w:val="000000"/>
        </w:rPr>
        <w:t>Einzelgeräte</w:t>
      </w:r>
      <w:r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="00545BE5">
        <w:rPr>
          <w:color w:val="000000"/>
        </w:rPr>
        <w:t xml:space="preserve"> </w:t>
      </w:r>
      <w:r>
        <w:rPr>
          <w:color w:val="000000"/>
        </w:rPr>
        <w:t>Ja,</w:t>
      </w:r>
      <w:r w:rsidR="00545BE5">
        <w:rPr>
          <w:color w:val="000000"/>
        </w:rPr>
        <w:t xml:space="preserve"> keine Warmwasserbereitung, </w:t>
      </w:r>
      <w:r w:rsidR="00545BE5" w:rsidRPr="00DB2498">
        <w:rPr>
          <w:color w:val="000000"/>
        </w:rPr>
        <w:sym w:font="Symbol" w:char="F0F0"/>
      </w:r>
      <w:r w:rsidR="00545BE5">
        <w:rPr>
          <w:color w:val="000000"/>
        </w:rPr>
        <w:t xml:space="preserve"> Nein</w:t>
      </w:r>
    </w:p>
    <w:p w:rsidR="001D20C1" w:rsidRDefault="001D20C1" w:rsidP="001D20C1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Abwasseranschluss:</w:t>
      </w:r>
    </w:p>
    <w:p w:rsidR="001D20C1" w:rsidRPr="00DB2498" w:rsidRDefault="001D20C1" w:rsidP="001D20C1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Ja </w:t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B2498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Nein</w:t>
      </w:r>
    </w:p>
    <w:p w:rsidR="009E6166" w:rsidRDefault="0012485F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9E6166" w:rsidRPr="00DB2498">
        <w:rPr>
          <w:color w:val="000000"/>
        </w:rPr>
        <w:t>Heizung:</w:t>
      </w:r>
      <w:r w:rsidR="009E6166" w:rsidRPr="00DB2498">
        <w:rPr>
          <w:color w:val="000000"/>
        </w:rPr>
        <w:tab/>
      </w:r>
    </w:p>
    <w:p w:rsidR="005706DC" w:rsidRPr="00DB2498" w:rsidRDefault="005706DC" w:rsidP="005706DC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Einzelöfen,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elektr. Nachtspeicher</w:t>
      </w:r>
      <w:r>
        <w:rPr>
          <w:color w:val="000000"/>
        </w:rPr>
        <w:t>:</w:t>
      </w:r>
      <w:r w:rsidRPr="00DB2498">
        <w:rPr>
          <w:color w:val="000000"/>
        </w:rPr>
        <w:t xml:space="preserve"> ___ </w:t>
      </w:r>
      <w:proofErr w:type="spellStart"/>
      <w:r w:rsidRPr="00DB2498">
        <w:rPr>
          <w:color w:val="000000"/>
        </w:rPr>
        <w:t>Stk</w:t>
      </w:r>
      <w:proofErr w:type="spellEnd"/>
      <w:r w:rsidRPr="00DB2498">
        <w:rPr>
          <w:color w:val="000000"/>
        </w:rPr>
        <w:t xml:space="preserve">. </w:t>
      </w:r>
    </w:p>
    <w:p w:rsidR="005706DC" w:rsidRDefault="005706DC" w:rsidP="005706DC">
      <w:pPr>
        <w:tabs>
          <w:tab w:val="left" w:pos="-1985"/>
          <w:tab w:val="left" w:pos="720"/>
          <w:tab w:val="left" w:pos="3600"/>
          <w:tab w:val="left" w:pos="4680"/>
        </w:tabs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Zentralheizung </w:t>
      </w:r>
      <w:r>
        <w:rPr>
          <w:color w:val="000000"/>
        </w:rPr>
        <w:t>Öl</w:t>
      </w:r>
      <w:r w:rsidRPr="00DB2498">
        <w:rPr>
          <w:color w:val="000000"/>
        </w:rPr>
        <w:t xml:space="preserve">, </w:t>
      </w:r>
      <w:r>
        <w:rPr>
          <w:color w:val="000000"/>
        </w:rPr>
        <w:t xml:space="preserve">Heizöltanks: </w:t>
      </w:r>
      <w:r w:rsidRPr="00DB2498">
        <w:rPr>
          <w:color w:val="000000"/>
        </w:rPr>
        <w:t xml:space="preserve">___ </w:t>
      </w:r>
      <w:proofErr w:type="spellStart"/>
      <w:r w:rsidRPr="00DB2498">
        <w:rPr>
          <w:color w:val="000000"/>
        </w:rPr>
        <w:t>Stk</w:t>
      </w:r>
      <w:proofErr w:type="spellEnd"/>
      <w:r w:rsidRPr="00DB2498">
        <w:rPr>
          <w:color w:val="000000"/>
        </w:rPr>
        <w:t>.</w:t>
      </w:r>
      <w:r>
        <w:rPr>
          <w:color w:val="000000"/>
        </w:rPr>
        <w:t xml:space="preserve"> à </w:t>
      </w:r>
      <w:r w:rsidRPr="00DB2498">
        <w:rPr>
          <w:color w:val="000000"/>
        </w:rPr>
        <w:t>___</w:t>
      </w:r>
      <w:r>
        <w:rPr>
          <w:color w:val="000000"/>
        </w:rPr>
        <w:t>__</w:t>
      </w:r>
      <w:r w:rsidRPr="00DB2498">
        <w:rPr>
          <w:color w:val="000000"/>
        </w:rPr>
        <w:t xml:space="preserve"> </w:t>
      </w:r>
      <w:r>
        <w:rPr>
          <w:color w:val="000000"/>
        </w:rPr>
        <w:t>Liter</w:t>
      </w:r>
    </w:p>
    <w:p w:rsidR="005706DC" w:rsidRDefault="005706DC" w:rsidP="005706DC">
      <w:pPr>
        <w:tabs>
          <w:tab w:val="left" w:pos="-1985"/>
          <w:tab w:val="left" w:pos="720"/>
          <w:tab w:val="left" w:pos="3600"/>
          <w:tab w:val="left" w:pos="4680"/>
        </w:tabs>
        <w:ind w:left="1440" w:hanging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Zentralheizung </w:t>
      </w:r>
      <w:r>
        <w:rPr>
          <w:color w:val="000000"/>
        </w:rPr>
        <w:t>Gas,</w:t>
      </w:r>
      <w:r w:rsidRPr="00DB2498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Fußbodenheizung</w:t>
      </w:r>
      <w:r>
        <w:rPr>
          <w:color w:val="000000"/>
        </w:rPr>
        <w:t xml:space="preserve">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Warmluftheizung, </w:t>
      </w:r>
    </w:p>
    <w:p w:rsidR="005706DC" w:rsidRPr="00DB2498" w:rsidRDefault="005706DC" w:rsidP="005706DC">
      <w:pPr>
        <w:tabs>
          <w:tab w:val="left" w:pos="-1985"/>
          <w:tab w:val="left" w:pos="720"/>
          <w:tab w:val="left" w:pos="3600"/>
          <w:tab w:val="left" w:pos="4680"/>
        </w:tabs>
        <w:ind w:left="1440" w:hanging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Klimaanlage,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Solaranlage</w:t>
      </w:r>
      <w:r>
        <w:rPr>
          <w:color w:val="000000"/>
        </w:rPr>
        <w:t xml:space="preserve">,  </w:t>
      </w:r>
      <w:r w:rsidRPr="00DB2498">
        <w:rPr>
          <w:color w:val="000000"/>
        </w:rPr>
        <w:sym w:font="Symbol" w:char="F0F0"/>
      </w:r>
      <w:r>
        <w:rPr>
          <w:color w:val="000000"/>
        </w:rPr>
        <w:t xml:space="preserve"> ohne, 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S</w:t>
      </w:r>
      <w:r>
        <w:rPr>
          <w:color w:val="000000"/>
        </w:rPr>
        <w:t>onstiges:</w:t>
      </w:r>
    </w:p>
    <w:p w:rsidR="009E6166" w:rsidRDefault="009E6166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Radio-/TV-Anschluss:</w:t>
      </w:r>
    </w:p>
    <w:p w:rsidR="00545BE5" w:rsidRDefault="00545BE5" w:rsidP="00545BE5">
      <w:pPr>
        <w:tabs>
          <w:tab w:val="left" w:pos="-1985"/>
          <w:tab w:val="left" w:pos="1418"/>
          <w:tab w:val="left" w:pos="3600"/>
          <w:tab w:val="left" w:pos="4680"/>
        </w:tabs>
        <w:spacing w:before="12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Ja </w:t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B2498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Nein</w:t>
      </w:r>
    </w:p>
    <w:p w:rsidR="009E6166" w:rsidRDefault="00205976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>5</w:t>
      </w:r>
      <w:r w:rsidR="00D624B7">
        <w:rPr>
          <w:b/>
          <w:color w:val="000000"/>
        </w:rPr>
        <w:t>.5</w:t>
      </w:r>
      <w:r w:rsidR="009E6166" w:rsidRPr="00DB2498">
        <w:rPr>
          <w:b/>
          <w:color w:val="000000"/>
        </w:rPr>
        <w:tab/>
        <w:t>Besondere Bauteile</w:t>
      </w:r>
      <w:r w:rsidR="009E6166" w:rsidRPr="00DB2498">
        <w:rPr>
          <w:color w:val="000000"/>
        </w:rPr>
        <w:t xml:space="preserve"> (gem. DIN 277</w:t>
      </w:r>
      <w:r w:rsidR="009E6166" w:rsidRPr="00DB2498">
        <w:rPr>
          <w:color w:val="000000"/>
          <w:vertAlign w:val="subscript"/>
        </w:rPr>
        <w:t>1987</w:t>
      </w:r>
      <w:r w:rsidR="009E6166" w:rsidRPr="00DB2498">
        <w:rPr>
          <w:color w:val="000000"/>
        </w:rPr>
        <w:t>)</w:t>
      </w:r>
    </w:p>
    <w:p w:rsidR="008C6151" w:rsidRDefault="009E6166" w:rsidP="009E6166">
      <w:pPr>
        <w:tabs>
          <w:tab w:val="left" w:pos="900"/>
          <w:tab w:val="left" w:pos="2700"/>
        </w:tabs>
        <w:spacing w:before="120"/>
        <w:ind w:left="709"/>
        <w:jc w:val="both"/>
        <w:rPr>
          <w:color w:val="000000"/>
        </w:rPr>
      </w:pPr>
      <w:r>
        <w:rPr>
          <w:color w:val="000000"/>
        </w:rPr>
        <w:t>Zusätzlich:</w:t>
      </w:r>
      <w:r w:rsidR="008C6151">
        <w:rPr>
          <w:color w:val="000000"/>
        </w:rPr>
        <w:t xml:space="preserve"> </w:t>
      </w:r>
    </w:p>
    <w:p w:rsidR="008C6151" w:rsidRDefault="008C6151" w:rsidP="008C6151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</w:t>
      </w:r>
    </w:p>
    <w:p w:rsidR="008C6151" w:rsidRDefault="008C6151" w:rsidP="008C6151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</w:t>
      </w:r>
    </w:p>
    <w:p w:rsidR="009E6166" w:rsidRDefault="009E6166" w:rsidP="009E6166">
      <w:pPr>
        <w:tabs>
          <w:tab w:val="left" w:pos="900"/>
          <w:tab w:val="left" w:pos="2700"/>
        </w:tabs>
        <w:spacing w:before="120"/>
        <w:ind w:left="709"/>
        <w:jc w:val="both"/>
        <w:rPr>
          <w:color w:val="000000"/>
        </w:rPr>
      </w:pPr>
      <w:r>
        <w:rPr>
          <w:color w:val="000000"/>
        </w:rPr>
        <w:t>Wertrelevante Einbauten sowie die technischen Anlagen (Heizung, etc.), die mit einem angemessenen Aufwand demontiert werden können.</w:t>
      </w:r>
    </w:p>
    <w:p w:rsidR="009E6166" w:rsidRPr="00DB2498" w:rsidRDefault="00205976" w:rsidP="00D624B7">
      <w:pPr>
        <w:tabs>
          <w:tab w:val="left" w:pos="-1985"/>
          <w:tab w:val="left" w:pos="720"/>
          <w:tab w:val="left" w:pos="3600"/>
          <w:tab w:val="left" w:pos="4680"/>
        </w:tabs>
        <w:spacing w:before="240"/>
        <w:ind w:left="1440" w:hanging="1440"/>
        <w:jc w:val="both"/>
        <w:rPr>
          <w:color w:val="000000"/>
        </w:rPr>
      </w:pPr>
      <w:r>
        <w:rPr>
          <w:b/>
          <w:color w:val="000000"/>
        </w:rPr>
        <w:t>5</w:t>
      </w:r>
      <w:bookmarkStart w:id="0" w:name="_GoBack"/>
      <w:bookmarkEnd w:id="0"/>
      <w:r w:rsidR="00D624B7">
        <w:rPr>
          <w:b/>
          <w:color w:val="000000"/>
        </w:rPr>
        <w:t>.6</w:t>
      </w:r>
      <w:r w:rsidR="009E6166" w:rsidRPr="00DB2498">
        <w:rPr>
          <w:b/>
          <w:color w:val="000000"/>
        </w:rPr>
        <w:tab/>
        <w:t>Baulicher Zustand</w:t>
      </w:r>
    </w:p>
    <w:p w:rsidR="00545BE5" w:rsidRDefault="00545BE5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Allgemeiner Eindruck:</w:t>
      </w:r>
      <w:r w:rsidR="0012485F">
        <w:rPr>
          <w:color w:val="000000"/>
        </w:rPr>
        <w:t xml:space="preserve"> __________________________</w:t>
      </w:r>
    </w:p>
    <w:p w:rsidR="009E6166" w:rsidRPr="00DB2498" w:rsidRDefault="00545BE5" w:rsidP="00E258A1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E258A1">
        <w:rPr>
          <w:color w:val="000000"/>
        </w:rPr>
        <w:t>Baumängel (</w:t>
      </w:r>
      <w:r w:rsidR="009E6166">
        <w:rPr>
          <w:color w:val="000000"/>
        </w:rPr>
        <w:t>ausführliche Beschreibung – Kosten der Beseitigung)</w:t>
      </w:r>
      <w:r w:rsidR="00E258A1">
        <w:rPr>
          <w:color w:val="000000"/>
        </w:rPr>
        <w:t>:</w:t>
      </w:r>
    </w:p>
    <w:p w:rsidR="00D624B7" w:rsidRDefault="00545BE5" w:rsidP="00D624B7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D624B7">
        <w:rPr>
          <w:color w:val="000000"/>
        </w:rPr>
        <w:t>___________________________________________________________</w:t>
      </w:r>
    </w:p>
    <w:p w:rsidR="00E258A1" w:rsidRDefault="00D624B7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</w:t>
      </w:r>
    </w:p>
    <w:p w:rsidR="00E258A1" w:rsidRDefault="00D624B7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</w:t>
      </w:r>
    </w:p>
    <w:p w:rsidR="00E258A1" w:rsidRDefault="00E258A1" w:rsidP="009E6166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</w:p>
    <w:p w:rsidR="009E6166" w:rsidRDefault="00E258A1" w:rsidP="00E258A1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 xml:space="preserve">Bauschäden </w:t>
      </w:r>
      <w:r w:rsidR="009E6166">
        <w:rPr>
          <w:color w:val="000000"/>
        </w:rPr>
        <w:t>(ausführliche Beschreibung – Kosten der Beseitigung)</w:t>
      </w:r>
      <w:r>
        <w:rPr>
          <w:color w:val="000000"/>
        </w:rPr>
        <w:t>:</w:t>
      </w:r>
    </w:p>
    <w:p w:rsidR="00545BE5" w:rsidRPr="00545BE5" w:rsidRDefault="009E6166" w:rsidP="00545BE5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D624B7">
        <w:rPr>
          <w:color w:val="000000"/>
        </w:rPr>
        <w:t>___________________________________________________________</w:t>
      </w:r>
    </w:p>
    <w:p w:rsidR="009E6166" w:rsidRDefault="00D624B7" w:rsidP="00D624B7">
      <w:pPr>
        <w:tabs>
          <w:tab w:val="left" w:pos="-1985"/>
          <w:tab w:val="left" w:pos="3600"/>
          <w:tab w:val="left" w:pos="4680"/>
        </w:tabs>
        <w:spacing w:before="120"/>
        <w:ind w:left="2160" w:hanging="1451"/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D624B7" w:rsidRPr="00545BE5" w:rsidRDefault="00D624B7" w:rsidP="00D624B7">
      <w:pPr>
        <w:tabs>
          <w:tab w:val="left" w:pos="-1985"/>
          <w:tab w:val="left" w:pos="3600"/>
          <w:tab w:val="left" w:pos="4680"/>
        </w:tabs>
        <w:spacing w:before="120"/>
        <w:ind w:left="2160" w:hanging="1451"/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sectPr w:rsidR="00D624B7" w:rsidRPr="00545BE5" w:rsidSect="009A6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6"/>
    <w:rsid w:val="0012485F"/>
    <w:rsid w:val="001D20C1"/>
    <w:rsid w:val="001E02AB"/>
    <w:rsid w:val="00205976"/>
    <w:rsid w:val="002C69B3"/>
    <w:rsid w:val="003142B6"/>
    <w:rsid w:val="00343A68"/>
    <w:rsid w:val="0049520A"/>
    <w:rsid w:val="00545BE5"/>
    <w:rsid w:val="005706DC"/>
    <w:rsid w:val="006A4062"/>
    <w:rsid w:val="008C6151"/>
    <w:rsid w:val="009A6A70"/>
    <w:rsid w:val="009E6166"/>
    <w:rsid w:val="00AD1746"/>
    <w:rsid w:val="00CA5068"/>
    <w:rsid w:val="00D624B7"/>
    <w:rsid w:val="00E258A1"/>
    <w:rsid w:val="00EC093C"/>
    <w:rsid w:val="00F6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6166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6166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A8B029AE</Template>
  <TotalTime>0</TotalTime>
  <Pages>2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Feldkirchner, Christoph</dc:creator>
  <cp:lastModifiedBy>Reinhardt</cp:lastModifiedBy>
  <cp:revision>3</cp:revision>
  <dcterms:created xsi:type="dcterms:W3CDTF">2015-07-21T06:41:00Z</dcterms:created>
  <dcterms:modified xsi:type="dcterms:W3CDTF">2015-09-01T09:04:00Z</dcterms:modified>
</cp:coreProperties>
</file>